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BB89C39" w:rsidR="00EC05A7" w:rsidRPr="004A031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4A0317">
        <w:rPr>
          <w:kern w:val="3"/>
          <w:lang w:val="sr-Cyrl-RS" w:eastAsia="ar-SA"/>
        </w:rPr>
        <w:t>15.05.2024.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4DD0A97D" w:rsidR="00EC05A7" w:rsidRPr="004A0317" w:rsidRDefault="00EC05A7" w:rsidP="004A0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4A0317">
        <w:rPr>
          <w:b/>
          <w:bCs/>
          <w:kern w:val="3"/>
          <w:lang w:val="sr-Cyrl-RS" w:eastAsia="ar-SA"/>
        </w:rPr>
        <w:t>Куглични дворедни лежај -крути 3306</w:t>
      </w:r>
      <w:r w:rsidR="004A0317">
        <w:rPr>
          <w:b/>
          <w:bCs/>
          <w:kern w:val="3"/>
          <w:lang w:val="sr-Latn-RS" w:eastAsia="ar-SA"/>
        </w:rPr>
        <w:t xml:space="preserve"> SKF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80EFCAD" w:rsidR="00EC05A7" w:rsidRPr="004A031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="004A0317">
        <w:rPr>
          <w:kern w:val="3"/>
          <w:lang w:val="sr-Cyrl-RS" w:eastAsia="ar-SA"/>
        </w:rPr>
        <w:t>до 10.000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2F9F46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4A0317">
        <w:rPr>
          <w:b/>
          <w:kern w:val="3"/>
          <w:lang w:val="sr-Cyrl-RS" w:eastAsia="ar-SA"/>
        </w:rPr>
        <w:t xml:space="preserve">7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3243C63F" w:rsidR="00EC05A7" w:rsidRPr="004A031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4A0317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4CF7BBD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</w:t>
      </w:r>
      <w:proofErr w:type="spellEnd"/>
      <w:r w:rsidR="005A77EC">
        <w:rPr>
          <w:kern w:val="3"/>
          <w:lang w:val="sr-Cyrl-RS" w:eastAsia="ar-SA"/>
        </w:rPr>
        <w:t>а</w:t>
      </w:r>
      <w:proofErr w:type="spellStart"/>
      <w:r w:rsidRPr="00EC05A7">
        <w:rPr>
          <w:kern w:val="3"/>
          <w:lang w:val="en-US" w:eastAsia="ar-SA"/>
        </w:rPr>
        <w:t>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4A0317">
        <w:rPr>
          <w:kern w:val="3"/>
          <w:lang w:val="sr-Cyrl-RS" w:eastAsia="ar-SA"/>
        </w:rPr>
        <w:t xml:space="preserve"> </w:t>
      </w:r>
      <w:r w:rsidR="004A0317" w:rsidRPr="004A0317">
        <w:rPr>
          <w:b/>
          <w:bCs/>
          <w:kern w:val="3"/>
          <w:lang w:val="sr-Cyrl-RS" w:eastAsia="ar-SA"/>
        </w:rPr>
        <w:t>21.05.2024</w:t>
      </w:r>
      <w:r w:rsidR="004A0317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2F9A15CD" w14:textId="3CBEFC0E" w:rsidR="003F46AE" w:rsidRPr="00A3396B" w:rsidRDefault="003F46AE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Милан Пешић:</w:t>
      </w:r>
      <w:r w:rsidRPr="003F46AE">
        <w:t xml:space="preserve"> </w:t>
      </w:r>
      <w:r w:rsidRPr="003F46AE">
        <w:rPr>
          <w:b/>
          <w:bCs/>
          <w:lang w:val="sr-Cyrl-RS"/>
        </w:rPr>
        <w:t>: 063/113-45-73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9A368" w14:textId="77777777" w:rsidR="00DB3779" w:rsidRDefault="00DB3779">
      <w:r>
        <w:separator/>
      </w:r>
    </w:p>
  </w:endnote>
  <w:endnote w:type="continuationSeparator" w:id="0">
    <w:p w14:paraId="679036CB" w14:textId="77777777" w:rsidR="00DB3779" w:rsidRDefault="00DB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484F6" w14:textId="77777777" w:rsidR="00DB3779" w:rsidRDefault="00DB3779">
      <w:r>
        <w:separator/>
      </w:r>
    </w:p>
  </w:footnote>
  <w:footnote w:type="continuationSeparator" w:id="0">
    <w:p w14:paraId="58D74EDC" w14:textId="77777777" w:rsidR="00DB3779" w:rsidRDefault="00DB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728257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323C91"/>
    <w:rsid w:val="003E4F65"/>
    <w:rsid w:val="003F46AE"/>
    <w:rsid w:val="00434B37"/>
    <w:rsid w:val="004913EC"/>
    <w:rsid w:val="004A0317"/>
    <w:rsid w:val="005A77EC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D409D4"/>
    <w:rsid w:val="00DB3779"/>
    <w:rsid w:val="00DE678A"/>
    <w:rsid w:val="00E45924"/>
    <w:rsid w:val="00E97BE4"/>
    <w:rsid w:val="00EC05A7"/>
    <w:rsid w:val="00EC408C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2024-05-15T10:50:00Z</dcterms:modified>
</cp:coreProperties>
</file>